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E4D78" w14:textId="698A8978" w:rsidR="006E0D9D" w:rsidRDefault="006E0D9D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 w:rsidR="000A4F6D">
        <w:t>８</w:t>
      </w:r>
      <w:r>
        <w:rPr>
          <w:rFonts w:hint="eastAsia"/>
        </w:rPr>
        <w:t>号</w:t>
      </w:r>
    </w:p>
    <w:p w14:paraId="020E9F3B" w14:textId="2EC483E1" w:rsidR="006E0D9D" w:rsidRDefault="001A4D85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</w:rPr>
        <w:t>（表　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00"/>
        <w:gridCol w:w="530"/>
        <w:gridCol w:w="531"/>
        <w:gridCol w:w="531"/>
        <w:gridCol w:w="32"/>
        <w:gridCol w:w="499"/>
        <w:gridCol w:w="211"/>
        <w:gridCol w:w="319"/>
        <w:gridCol w:w="531"/>
        <w:gridCol w:w="531"/>
        <w:gridCol w:w="531"/>
        <w:gridCol w:w="530"/>
        <w:gridCol w:w="531"/>
        <w:gridCol w:w="531"/>
        <w:gridCol w:w="531"/>
        <w:gridCol w:w="218"/>
      </w:tblGrid>
      <w:tr w:rsidR="006E0D9D" w14:paraId="281C79E4" w14:textId="77777777" w:rsidTr="00937D28">
        <w:trPr>
          <w:trHeight w:val="1071"/>
        </w:trPr>
        <w:tc>
          <w:tcPr>
            <w:tcW w:w="4252" w:type="dxa"/>
            <w:gridSpan w:val="8"/>
            <w:tcBorders>
              <w:bottom w:val="nil"/>
              <w:right w:val="single" w:sz="4" w:space="0" w:color="FFFFFF"/>
            </w:tcBorders>
            <w:vAlign w:val="center"/>
          </w:tcPr>
          <w:p w14:paraId="05FF5B7A" w14:textId="12E6B789" w:rsidR="006E0D9D" w:rsidRDefault="006E0D9D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</w:pPr>
            <w:r>
              <w:rPr>
                <w:rFonts w:hint="eastAsia"/>
              </w:rPr>
              <w:t>障害児福祉手当</w:t>
            </w:r>
          </w:p>
          <w:p w14:paraId="3064FDE9" w14:textId="5C0A5188" w:rsidR="006E0D9D" w:rsidRDefault="006E0D9D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</w:pPr>
            <w:r>
              <w:rPr>
                <w:rFonts w:hint="eastAsia"/>
              </w:rPr>
              <w:t>特別障害者手当</w:t>
            </w:r>
          </w:p>
          <w:p w14:paraId="2D6DB305" w14:textId="60BFD46B" w:rsidR="006E0D9D" w:rsidRDefault="0043582A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</w:pPr>
            <w:r>
              <w:rPr>
                <w:rFonts w:hint="eastAsia"/>
              </w:rPr>
              <w:t xml:space="preserve">　　（</w:t>
            </w:r>
            <w:r w:rsidR="00DA072C">
              <w:rPr>
                <w:rFonts w:hint="eastAsia"/>
              </w:rPr>
              <w:t>福</w:t>
            </w:r>
            <w:r>
              <w:rPr>
                <w:rFonts w:hint="eastAsia"/>
              </w:rPr>
              <w:t xml:space="preserve"> </w:t>
            </w:r>
            <w:r w:rsidR="00DA072C">
              <w:rPr>
                <w:rFonts w:hint="eastAsia"/>
              </w:rPr>
              <w:t>祉</w:t>
            </w:r>
            <w:r>
              <w:rPr>
                <w:rFonts w:hint="eastAsia"/>
              </w:rPr>
              <w:t xml:space="preserve"> </w:t>
            </w:r>
            <w:r w:rsidR="00DA072C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 w:rsidR="00DA072C">
              <w:rPr>
                <w:rFonts w:hint="eastAsia"/>
              </w:rPr>
              <w:t>当</w:t>
            </w:r>
            <w:r>
              <w:rPr>
                <w:rFonts w:hint="eastAsia"/>
              </w:rPr>
              <w:t>)</w:t>
            </w:r>
          </w:p>
        </w:tc>
        <w:tc>
          <w:tcPr>
            <w:tcW w:w="4253" w:type="dxa"/>
            <w:gridSpan w:val="9"/>
            <w:tcBorders>
              <w:left w:val="single" w:sz="4" w:space="0" w:color="FFFFFF"/>
              <w:bottom w:val="nil"/>
            </w:tcBorders>
            <w:vAlign w:val="center"/>
          </w:tcPr>
          <w:p w14:paraId="64799A2C" w14:textId="77777777" w:rsidR="006E0D9D" w:rsidRDefault="006E0D9D" w:rsidP="001A4D85">
            <w:pPr>
              <w:wordWrap w:val="0"/>
              <w:overflowPunct w:val="0"/>
              <w:autoSpaceDE w:val="0"/>
              <w:autoSpaceDN w:val="0"/>
              <w:ind w:left="-100" w:firstLineChars="46" w:firstLine="145"/>
              <w:textAlignment w:val="center"/>
            </w:pPr>
            <w:r>
              <w:rPr>
                <w:rFonts w:hint="eastAsia"/>
                <w:spacing w:val="53"/>
              </w:rPr>
              <w:t>資格喪失</w:t>
            </w:r>
            <w:r>
              <w:rPr>
                <w:rFonts w:hint="eastAsia"/>
              </w:rPr>
              <w:t>届</w:t>
            </w:r>
          </w:p>
        </w:tc>
      </w:tr>
      <w:tr w:rsidR="00270E53" w14:paraId="1B7F23E3" w14:textId="77777777" w:rsidTr="00937D28">
        <w:trPr>
          <w:cantSplit/>
          <w:trHeight w:val="454"/>
        </w:trPr>
        <w:tc>
          <w:tcPr>
            <w:tcW w:w="218" w:type="dxa"/>
            <w:vMerge w:val="restart"/>
            <w:tcBorders>
              <w:top w:val="single" w:sz="4" w:space="0" w:color="FFFFFF"/>
            </w:tcBorders>
            <w:vAlign w:val="center"/>
          </w:tcPr>
          <w:p w14:paraId="677CF133" w14:textId="670D15BC" w:rsidR="00270E53" w:rsidRDefault="00270E53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  <w:r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1700" w:type="dxa"/>
            <w:vMerge w:val="restart"/>
            <w:vAlign w:val="center"/>
          </w:tcPr>
          <w:p w14:paraId="3F3E1568" w14:textId="01F6F1BE" w:rsidR="00270E53" w:rsidRDefault="00270E5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4BC8157D" w14:textId="77777777" w:rsidR="00270E53" w:rsidRDefault="00270E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受給者の氏名</w:t>
            </w:r>
          </w:p>
        </w:tc>
        <w:tc>
          <w:tcPr>
            <w:tcW w:w="6369" w:type="dxa"/>
            <w:gridSpan w:val="14"/>
            <w:tcBorders>
              <w:bottom w:val="dashed" w:sz="4" w:space="0" w:color="auto"/>
            </w:tcBorders>
            <w:vAlign w:val="center"/>
          </w:tcPr>
          <w:p w14:paraId="55ED4D07" w14:textId="27B27D5F" w:rsidR="00270E53" w:rsidRDefault="00270E5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8" w:type="dxa"/>
            <w:vMerge w:val="restart"/>
            <w:tcBorders>
              <w:top w:val="single" w:sz="4" w:space="0" w:color="FFFFFF"/>
            </w:tcBorders>
            <w:vAlign w:val="center"/>
          </w:tcPr>
          <w:p w14:paraId="0BB0DF9C" w14:textId="77777777" w:rsidR="00270E53" w:rsidRDefault="00270E53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  <w:r>
              <w:rPr>
                <w:rFonts w:hint="eastAsia"/>
                <w:spacing w:val="53"/>
              </w:rPr>
              <w:t xml:space="preserve">　</w:t>
            </w:r>
          </w:p>
        </w:tc>
      </w:tr>
      <w:tr w:rsidR="00270E53" w14:paraId="03B95F6C" w14:textId="77777777" w:rsidTr="00270E53">
        <w:trPr>
          <w:cantSplit/>
          <w:trHeight w:val="567"/>
        </w:trPr>
        <w:tc>
          <w:tcPr>
            <w:tcW w:w="218" w:type="dxa"/>
            <w:vMerge/>
            <w:tcBorders>
              <w:top w:val="dashed" w:sz="4" w:space="0" w:color="auto"/>
            </w:tcBorders>
            <w:vAlign w:val="center"/>
          </w:tcPr>
          <w:p w14:paraId="25CA8ED7" w14:textId="77777777" w:rsidR="00270E53" w:rsidRDefault="00270E53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  <w:tc>
          <w:tcPr>
            <w:tcW w:w="1700" w:type="dxa"/>
            <w:vMerge/>
            <w:tcBorders>
              <w:top w:val="dashed" w:sz="4" w:space="0" w:color="auto"/>
            </w:tcBorders>
            <w:vAlign w:val="center"/>
          </w:tcPr>
          <w:p w14:paraId="66D694C3" w14:textId="77777777" w:rsidR="00270E53" w:rsidRDefault="00270E5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6369" w:type="dxa"/>
            <w:gridSpan w:val="14"/>
            <w:tcBorders>
              <w:top w:val="dashed" w:sz="4" w:space="0" w:color="auto"/>
            </w:tcBorders>
            <w:vAlign w:val="center"/>
          </w:tcPr>
          <w:p w14:paraId="5115E1B1" w14:textId="77777777" w:rsidR="00270E53" w:rsidRDefault="00270E5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8" w:type="dxa"/>
            <w:vMerge/>
            <w:vAlign w:val="center"/>
          </w:tcPr>
          <w:p w14:paraId="4F802FDF" w14:textId="77777777" w:rsidR="00270E53" w:rsidRDefault="00270E53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</w:tr>
      <w:tr w:rsidR="00270E53" w14:paraId="0B0A030B" w14:textId="77777777" w:rsidTr="00937D28">
        <w:trPr>
          <w:cantSplit/>
          <w:trHeight w:val="680"/>
        </w:trPr>
        <w:tc>
          <w:tcPr>
            <w:tcW w:w="218" w:type="dxa"/>
            <w:vMerge/>
            <w:vAlign w:val="center"/>
          </w:tcPr>
          <w:p w14:paraId="7790887D" w14:textId="77777777" w:rsidR="00270E53" w:rsidRDefault="00270E53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  <w:tc>
          <w:tcPr>
            <w:tcW w:w="1700" w:type="dxa"/>
            <w:vAlign w:val="center"/>
          </w:tcPr>
          <w:p w14:paraId="7ED1191E" w14:textId="77777777" w:rsidR="00270E53" w:rsidRDefault="00270E53" w:rsidP="00DA072C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受給者の住所</w:t>
            </w:r>
          </w:p>
        </w:tc>
        <w:tc>
          <w:tcPr>
            <w:tcW w:w="6369" w:type="dxa"/>
            <w:gridSpan w:val="14"/>
            <w:vAlign w:val="center"/>
          </w:tcPr>
          <w:p w14:paraId="1C6A5B7C" w14:textId="77777777" w:rsidR="001E1210" w:rsidRDefault="001E1210" w:rsidP="001E1210">
            <w:pPr>
              <w:rPr>
                <w:rFonts w:hAnsi="ＭＳ 明朝"/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36BDA1E3" w14:textId="376BFAAA" w:rsidR="00270E53" w:rsidRDefault="00270E53" w:rsidP="001E121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8" w:type="dxa"/>
            <w:vMerge/>
            <w:vAlign w:val="center"/>
          </w:tcPr>
          <w:p w14:paraId="23F86366" w14:textId="77777777" w:rsidR="00270E53" w:rsidRDefault="00270E53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</w:tr>
      <w:tr w:rsidR="00FF3027" w14:paraId="5AC9C172" w14:textId="77777777" w:rsidTr="00214181">
        <w:trPr>
          <w:cantSplit/>
          <w:trHeight w:val="656"/>
        </w:trPr>
        <w:tc>
          <w:tcPr>
            <w:tcW w:w="218" w:type="dxa"/>
            <w:vMerge/>
            <w:vAlign w:val="center"/>
          </w:tcPr>
          <w:p w14:paraId="74BA1BB6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  <w:tc>
          <w:tcPr>
            <w:tcW w:w="1700" w:type="dxa"/>
            <w:vAlign w:val="center"/>
          </w:tcPr>
          <w:p w14:paraId="64A6C455" w14:textId="77777777" w:rsidR="00FF3027" w:rsidRDefault="00FF3027" w:rsidP="00DA072C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受給者の</w:t>
            </w:r>
          </w:p>
          <w:p w14:paraId="22C61A91" w14:textId="58CDA7AF" w:rsidR="00FF3027" w:rsidRDefault="00FF3027" w:rsidP="00DA072C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30" w:type="dxa"/>
            <w:vAlign w:val="center"/>
          </w:tcPr>
          <w:p w14:paraId="32AD1384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34D29023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0CF058BF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gridSpan w:val="2"/>
            <w:vAlign w:val="center"/>
          </w:tcPr>
          <w:p w14:paraId="7B895C8B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0" w:type="dxa"/>
            <w:gridSpan w:val="2"/>
            <w:vAlign w:val="center"/>
          </w:tcPr>
          <w:p w14:paraId="5FB0336F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05B21BBE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1CDF0983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337CB6FD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0" w:type="dxa"/>
            <w:vAlign w:val="center"/>
          </w:tcPr>
          <w:p w14:paraId="5284DDED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4E42BB04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710D7433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24F5FF06" w14:textId="25185CCE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8" w:type="dxa"/>
            <w:vMerge/>
            <w:vAlign w:val="center"/>
          </w:tcPr>
          <w:p w14:paraId="0C455490" w14:textId="77777777" w:rsidR="00FF3027" w:rsidRDefault="00FF3027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</w:tr>
      <w:tr w:rsidR="00270E53" w14:paraId="208538F6" w14:textId="77777777" w:rsidTr="00DB0FF1">
        <w:trPr>
          <w:cantSplit/>
          <w:trHeight w:val="2976"/>
        </w:trPr>
        <w:tc>
          <w:tcPr>
            <w:tcW w:w="218" w:type="dxa"/>
            <w:vMerge/>
            <w:vAlign w:val="center"/>
          </w:tcPr>
          <w:p w14:paraId="1A237F4F" w14:textId="77777777" w:rsidR="00270E53" w:rsidRDefault="00270E53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14:paraId="5ED7CA05" w14:textId="570880D8" w:rsidR="00270E53" w:rsidRDefault="00270E53" w:rsidP="00E26AB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70"/>
              </w:rPr>
            </w:pPr>
            <w:r>
              <w:rPr>
                <w:rFonts w:hint="eastAsia"/>
              </w:rPr>
              <w:t>受給資格がなくな</w:t>
            </w:r>
            <w:r w:rsidR="00E26AB4">
              <w:rPr>
                <w:rFonts w:hint="eastAsia"/>
              </w:rPr>
              <w:t>った</w:t>
            </w:r>
            <w:r>
              <w:rPr>
                <w:rFonts w:hint="eastAsia"/>
              </w:rPr>
              <w:t>理由</w:t>
            </w:r>
          </w:p>
        </w:tc>
        <w:tc>
          <w:tcPr>
            <w:tcW w:w="6369" w:type="dxa"/>
            <w:gridSpan w:val="14"/>
            <w:tcBorders>
              <w:bottom w:val="nil"/>
            </w:tcBorders>
            <w:vAlign w:val="center"/>
          </w:tcPr>
          <w:p w14:paraId="176E173B" w14:textId="09E4026F" w:rsidR="00270E53" w:rsidRDefault="00270E5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障害年金等を受けるようにな</w:t>
            </w:r>
            <w:r w:rsidR="00CC2DE6">
              <w:rPr>
                <w:rFonts w:hint="eastAsia"/>
              </w:rPr>
              <w:t>っ</w:t>
            </w:r>
            <w:r>
              <w:rPr>
                <w:rFonts w:hint="eastAsia"/>
              </w:rPr>
              <w:t>た</w:t>
            </w:r>
            <w:r w:rsidR="00575B5D">
              <w:rPr>
                <w:rFonts w:hint="eastAsia"/>
              </w:rPr>
              <w:t>。</w:t>
            </w:r>
          </w:p>
          <w:p w14:paraId="757DFE1C" w14:textId="366B159F" w:rsidR="00270E53" w:rsidRDefault="00270E5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種類　　　　　　　　　　　　　　　　　　　　　　　　</w:t>
            </w:r>
            <w:r>
              <w:t>)</w:t>
            </w:r>
          </w:p>
          <w:p w14:paraId="7D8A638A" w14:textId="7EB52D3E" w:rsidR="00270E53" w:rsidRDefault="00270E5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施設に入所した</w:t>
            </w:r>
            <w:r w:rsidR="00111B94">
              <w:rPr>
                <w:rFonts w:hint="eastAsia"/>
              </w:rPr>
              <w:t>。</w:t>
            </w:r>
          </w:p>
          <w:p w14:paraId="4119B093" w14:textId="0147B157" w:rsidR="00270E53" w:rsidRDefault="00270E5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種類　　　　　　　　　　　　　　　　　　　　　　　　</w:t>
            </w:r>
            <w:r>
              <w:t>)</w:t>
            </w:r>
          </w:p>
          <w:p w14:paraId="1197D298" w14:textId="3A41BD86" w:rsidR="00270E53" w:rsidRDefault="00270E5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病院・診療所に３か月以上継続して入院するに至</w:t>
            </w:r>
            <w:r w:rsidR="00E26AB4">
              <w:rPr>
                <w:rFonts w:hint="eastAsia"/>
              </w:rPr>
              <w:t>った</w:t>
            </w:r>
            <w:r>
              <w:rPr>
                <w:rFonts w:hint="eastAsia"/>
              </w:rPr>
              <w:t>。</w:t>
            </w:r>
          </w:p>
          <w:p w14:paraId="0876C6DF" w14:textId="2CE1C6AA" w:rsidR="00270E53" w:rsidRDefault="00270E5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障害の程度が法施行令第</w:t>
            </w:r>
            <w:r w:rsidR="00A91CEC">
              <w:rPr>
                <w:rFonts w:hint="eastAsia"/>
              </w:rPr>
              <w:t>１</w:t>
            </w:r>
            <w:r>
              <w:rPr>
                <w:rFonts w:hint="eastAsia"/>
              </w:rPr>
              <w:t>条に掲げる障害の状態に該当しなくな</w:t>
            </w:r>
            <w:r w:rsidR="00E26AB4">
              <w:rPr>
                <w:rFonts w:hint="eastAsia"/>
              </w:rPr>
              <w:t>った</w:t>
            </w:r>
            <w:r>
              <w:rPr>
                <w:rFonts w:hint="eastAsia"/>
              </w:rPr>
              <w:t>。</w:t>
            </w:r>
          </w:p>
          <w:p w14:paraId="4FB80E96" w14:textId="45294563" w:rsidR="00270E53" w:rsidRDefault="00270E5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 　　　</w:t>
            </w:r>
            <w:r>
              <w:t>)</w:t>
            </w:r>
          </w:p>
        </w:tc>
        <w:tc>
          <w:tcPr>
            <w:tcW w:w="218" w:type="dxa"/>
            <w:vMerge/>
            <w:vAlign w:val="center"/>
          </w:tcPr>
          <w:p w14:paraId="63146576" w14:textId="77777777" w:rsidR="00270E53" w:rsidRDefault="00270E53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</w:tr>
      <w:tr w:rsidR="00270E53" w14:paraId="291AC783" w14:textId="77777777" w:rsidTr="001A4D85">
        <w:trPr>
          <w:cantSplit/>
          <w:trHeight w:val="669"/>
        </w:trPr>
        <w:tc>
          <w:tcPr>
            <w:tcW w:w="218" w:type="dxa"/>
            <w:vMerge/>
            <w:tcBorders>
              <w:bottom w:val="single" w:sz="4" w:space="0" w:color="FFFFFF"/>
            </w:tcBorders>
            <w:vAlign w:val="center"/>
          </w:tcPr>
          <w:p w14:paraId="31E6E7B8" w14:textId="77777777" w:rsidR="00270E53" w:rsidRDefault="00270E53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  <w:tc>
          <w:tcPr>
            <w:tcW w:w="1700" w:type="dxa"/>
            <w:vAlign w:val="center"/>
          </w:tcPr>
          <w:p w14:paraId="02545A16" w14:textId="77777777" w:rsidR="00270E53" w:rsidRDefault="00270E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上記の理由が発生した日</w:t>
            </w:r>
          </w:p>
        </w:tc>
        <w:tc>
          <w:tcPr>
            <w:tcW w:w="6369" w:type="dxa"/>
            <w:gridSpan w:val="14"/>
            <w:vAlign w:val="center"/>
          </w:tcPr>
          <w:p w14:paraId="7910A21B" w14:textId="77777777" w:rsidR="00270E53" w:rsidRDefault="00270E5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E27D4C8" w14:textId="77777777" w:rsidR="00270E53" w:rsidRDefault="00270E53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</w:tr>
      <w:tr w:rsidR="006E0D9D" w14:paraId="797E0BC1" w14:textId="77777777" w:rsidTr="001A4D85">
        <w:trPr>
          <w:cantSplit/>
          <w:trHeight w:val="1241"/>
        </w:trPr>
        <w:tc>
          <w:tcPr>
            <w:tcW w:w="1918" w:type="dxa"/>
            <w:gridSpan w:val="2"/>
            <w:tcBorders>
              <w:top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0364B1AE" w14:textId="1FE03337" w:rsidR="006E0D9D" w:rsidRDefault="006E0D9D" w:rsidP="00FF302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 xml:space="preserve">　上記のとおり</w:t>
            </w:r>
            <w:r w:rsidR="004803C6">
              <w:rPr>
                <w:rFonts w:hint="eastAsia"/>
              </w:rPr>
              <w:t>、</w:t>
            </w:r>
          </w:p>
        </w:tc>
        <w:tc>
          <w:tcPr>
            <w:tcW w:w="1624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00FF75" w14:textId="77777777" w:rsidR="006E0D9D" w:rsidRDefault="006E0D9D" w:rsidP="00FF3027">
            <w:pPr>
              <w:wordWrap w:val="0"/>
              <w:overflowPunct w:val="0"/>
              <w:autoSpaceDE w:val="0"/>
              <w:autoSpaceDN w:val="0"/>
              <w:spacing w:line="220" w:lineRule="exact"/>
              <w:ind w:left="-24" w:right="-100"/>
              <w:jc w:val="distribute"/>
              <w:textAlignment w:val="center"/>
            </w:pPr>
            <w:r>
              <w:rPr>
                <w:rFonts w:hint="eastAsia"/>
              </w:rPr>
              <w:t>障害児福祉手当</w:t>
            </w:r>
          </w:p>
          <w:p w14:paraId="4654FB87" w14:textId="77777777" w:rsidR="006E0D9D" w:rsidRDefault="006E0D9D" w:rsidP="00FF3027">
            <w:pPr>
              <w:wordWrap w:val="0"/>
              <w:overflowPunct w:val="0"/>
              <w:autoSpaceDE w:val="0"/>
              <w:autoSpaceDN w:val="0"/>
              <w:spacing w:line="220" w:lineRule="exact"/>
              <w:ind w:left="-24" w:right="-100"/>
              <w:jc w:val="distribute"/>
              <w:textAlignment w:val="center"/>
            </w:pPr>
            <w:r>
              <w:rPr>
                <w:rFonts w:hint="eastAsia"/>
              </w:rPr>
              <w:t>特別障害者手当</w:t>
            </w:r>
          </w:p>
          <w:p w14:paraId="45424395" w14:textId="77777777" w:rsidR="006E0D9D" w:rsidRDefault="00DA072C" w:rsidP="00FF3027">
            <w:pPr>
              <w:wordWrap w:val="0"/>
              <w:overflowPunct w:val="0"/>
              <w:autoSpaceDE w:val="0"/>
              <w:autoSpaceDN w:val="0"/>
              <w:spacing w:line="220" w:lineRule="exact"/>
              <w:ind w:left="-24" w:right="-100"/>
              <w:jc w:val="distribute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経過的福祉手当</w:t>
            </w:r>
          </w:p>
        </w:tc>
        <w:tc>
          <w:tcPr>
            <w:tcW w:w="4963" w:type="dxa"/>
            <w:gridSpan w:val="11"/>
            <w:tcBorders>
              <w:top w:val="nil"/>
              <w:left w:val="single" w:sz="4" w:space="0" w:color="FFFFFF"/>
              <w:bottom w:val="nil"/>
            </w:tcBorders>
            <w:vAlign w:val="center"/>
          </w:tcPr>
          <w:p w14:paraId="1A27874B" w14:textId="77777777" w:rsidR="006E0D9D" w:rsidRDefault="006E0D9D" w:rsidP="00FF3027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firstLineChars="47" w:firstLine="99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を受ける資格がなくなりましたので届け出ます。</w:t>
            </w:r>
          </w:p>
        </w:tc>
      </w:tr>
      <w:tr w:rsidR="006E0D9D" w:rsidRPr="0043582A" w14:paraId="368D2892" w14:textId="77777777" w:rsidTr="00DB0FF1">
        <w:trPr>
          <w:cantSplit/>
          <w:trHeight w:val="1176"/>
        </w:trPr>
        <w:tc>
          <w:tcPr>
            <w:tcW w:w="8505" w:type="dxa"/>
            <w:gridSpan w:val="17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395DE33" w14:textId="3F6DD6B9" w:rsidR="006E0D9D" w:rsidRDefault="006E0D9D" w:rsidP="00937D28">
            <w:pPr>
              <w:wordWrap w:val="0"/>
              <w:overflowPunct w:val="0"/>
              <w:autoSpaceDE w:val="0"/>
              <w:autoSpaceDN w:val="0"/>
              <w:spacing w:after="240" w:line="200" w:lineRule="exact"/>
              <w:ind w:firstLineChars="490" w:firstLine="1029"/>
              <w:textAlignment w:val="center"/>
            </w:pPr>
            <w:r>
              <w:rPr>
                <w:rFonts w:hint="eastAsia"/>
              </w:rPr>
              <w:t xml:space="preserve">年　　</w:t>
            </w:r>
            <w:r w:rsidR="00937D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937D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577A4ABB" w14:textId="327B61A0" w:rsidR="006E0D9D" w:rsidRDefault="006E0D9D" w:rsidP="00FF3027">
            <w:pPr>
              <w:wordWrap w:val="0"/>
              <w:overflowPunct w:val="0"/>
              <w:autoSpaceDE w:val="0"/>
              <w:autoSpaceDN w:val="0"/>
              <w:spacing w:after="240" w:line="200" w:lineRule="exact"/>
              <w:ind w:right="216"/>
              <w:jc w:val="right"/>
              <w:textAlignment w:val="center"/>
            </w:pPr>
            <w:r>
              <w:rPr>
                <w:rFonts w:hint="eastAsia"/>
              </w:rPr>
              <w:t>氏</w:t>
            </w:r>
            <w:r w:rsidR="001C3E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  <w:r w:rsidR="00937D28">
              <w:rPr>
                <w:rFonts w:hint="eastAsia"/>
              </w:rPr>
              <w:t xml:space="preserve">　</w:t>
            </w:r>
            <w:r w:rsidR="00A91CEC">
              <w:rPr>
                <w:rFonts w:hint="eastAsia"/>
              </w:rPr>
              <w:t xml:space="preserve">　</w:t>
            </w:r>
            <w:r w:rsidR="00937D28">
              <w:rPr>
                <w:rFonts w:hint="eastAsia"/>
              </w:rPr>
              <w:t xml:space="preserve"> </w:t>
            </w:r>
            <w:r w:rsidR="00937D28">
              <w:t xml:space="preserve">  </w:t>
            </w:r>
            <w:r w:rsidR="00A91CEC">
              <w:rPr>
                <w:rFonts w:hint="eastAsia"/>
              </w:rPr>
              <w:t xml:space="preserve">　　</w:t>
            </w:r>
            <w:r w:rsidR="00BC37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  <w:p w14:paraId="0991B9AF" w14:textId="29179530" w:rsidR="006E0D9D" w:rsidRPr="00937D28" w:rsidRDefault="006E0D9D" w:rsidP="00FF3027">
            <w:pPr>
              <w:wordWrap w:val="0"/>
              <w:overflowPunct w:val="0"/>
              <w:autoSpaceDE w:val="0"/>
              <w:autoSpaceDN w:val="0"/>
              <w:spacing w:after="240" w:line="200" w:lineRule="exact"/>
              <w:textAlignment w:val="center"/>
            </w:pPr>
            <w:r>
              <w:rPr>
                <w:rFonts w:hint="eastAsia"/>
              </w:rPr>
              <w:t xml:space="preserve">　　</w:t>
            </w:r>
            <w:r w:rsidR="00A91CEC">
              <w:rPr>
                <w:rFonts w:hint="eastAsia"/>
              </w:rPr>
              <w:t xml:space="preserve">　　　　　　</w:t>
            </w:r>
            <w:r w:rsidR="00A91CEC" w:rsidRPr="00937D28">
              <w:rPr>
                <w:rFonts w:hint="eastAsia"/>
              </w:rPr>
              <w:t xml:space="preserve">　</w:t>
            </w:r>
            <w:r w:rsidR="00B96A3F">
              <w:rPr>
                <w:rFonts w:hint="eastAsia"/>
                <w:bdr w:val="single" w:sz="4" w:space="0" w:color="auto" w:frame="1"/>
              </w:rPr>
              <w:t xml:space="preserve">　　　　　　　様</w:t>
            </w:r>
            <w:r w:rsidR="00937D28" w:rsidRPr="00937D28">
              <w:rPr>
                <w:rFonts w:hint="eastAsia"/>
              </w:rPr>
              <w:t xml:space="preserve">　　　　</w:t>
            </w:r>
            <w:r w:rsidR="00937D28">
              <w:rPr>
                <w:rFonts w:hint="eastAsia"/>
              </w:rPr>
              <w:t>電話</w:t>
            </w:r>
            <w:r w:rsidR="001C3E07">
              <w:rPr>
                <w:rFonts w:hint="eastAsia"/>
              </w:rPr>
              <w:t>番号</w:t>
            </w:r>
          </w:p>
        </w:tc>
      </w:tr>
    </w:tbl>
    <w:p w14:paraId="2AA76CE0" w14:textId="040F3275" w:rsidR="00A91CEC" w:rsidRDefault="00A91CEC" w:rsidP="009E27D0">
      <w:pPr>
        <w:spacing w:line="200" w:lineRule="exact"/>
        <w:ind w:left="210" w:hangingChars="100" w:hanging="210"/>
      </w:pPr>
    </w:p>
    <w:p w14:paraId="01F388C7" w14:textId="5BFDA6B6" w:rsidR="00A91CEC" w:rsidRPr="00A91CEC" w:rsidRDefault="006E0D9D" w:rsidP="00A91CEC">
      <w:pPr>
        <w:ind w:left="210" w:hangingChars="100" w:hanging="210"/>
        <w:rPr>
          <w:rFonts w:ascii="Century" w:hAnsi="Century"/>
        </w:rPr>
      </w:pPr>
      <w:r>
        <w:rPr>
          <w:rFonts w:hint="eastAsia"/>
        </w:rPr>
        <w:t xml:space="preserve">　</w:t>
      </w:r>
      <w:r w:rsidR="00A91CEC">
        <w:rPr>
          <w:rFonts w:hint="eastAsia"/>
        </w:rPr>
        <w:t>◎　裏面の注意をよく読んでから記入してください。記名押印に代えて署名することができます。</w:t>
      </w:r>
    </w:p>
    <w:p w14:paraId="76D2FC27" w14:textId="77777777" w:rsidR="00A91CEC" w:rsidRDefault="00A91CEC" w:rsidP="00A91CEC">
      <w:pPr>
        <w:wordWrap w:val="0"/>
        <w:jc w:val="right"/>
      </w:pPr>
      <w:r>
        <w:rPr>
          <w:rFonts w:hint="eastAsia"/>
        </w:rPr>
        <w:t>（Ａ列４番）</w:t>
      </w:r>
    </w:p>
    <w:p w14:paraId="3B658ABF" w14:textId="1D8C54B6" w:rsidR="00AB0DCF" w:rsidRDefault="00AB0DCF" w:rsidP="00DB0FF1">
      <w:pPr>
        <w:overflowPunct w:val="0"/>
        <w:autoSpaceDE w:val="0"/>
        <w:autoSpaceDN w:val="0"/>
        <w:spacing w:before="120"/>
        <w:ind w:left="420" w:hanging="420"/>
        <w:jc w:val="center"/>
        <w:textAlignment w:val="center"/>
      </w:pPr>
      <w:r>
        <w:br w:type="page"/>
      </w:r>
      <w:r>
        <w:rPr>
          <w:rFonts w:hint="eastAsia"/>
        </w:rPr>
        <w:lastRenderedPageBreak/>
        <w:t>（裏　面）</w:t>
      </w:r>
    </w:p>
    <w:p w14:paraId="41889515" w14:textId="77777777" w:rsidR="00AB0DCF" w:rsidRDefault="00AB0DCF" w:rsidP="00AB0DCF"/>
    <w:p w14:paraId="2FCC1C59" w14:textId="203E6216" w:rsidR="00AB0DCF" w:rsidRDefault="00AB0DCF" w:rsidP="00AB0DCF">
      <w:pPr>
        <w:widowControl/>
        <w:ind w:left="210" w:hangingChars="100" w:hanging="210"/>
        <w:jc w:val="left"/>
      </w:pPr>
      <w:r>
        <w:rPr>
          <w:rFonts w:hint="eastAsia"/>
        </w:rPr>
        <w:t>１　「受給資格がなくな</w:t>
      </w:r>
      <w:r w:rsidR="00E26AB4">
        <w:rPr>
          <w:rFonts w:hint="eastAsia"/>
        </w:rPr>
        <w:t>った</w:t>
      </w:r>
      <w:bookmarkStart w:id="0" w:name="_GoBack"/>
      <w:bookmarkEnd w:id="0"/>
      <w:r>
        <w:rPr>
          <w:rFonts w:hint="eastAsia"/>
        </w:rPr>
        <w:t>理由」の欄は、該当する番号を○で囲むとともに（　）内にその内容を具体的に記入してください。</w:t>
      </w:r>
    </w:p>
    <w:p w14:paraId="44685461" w14:textId="27CAFFBA" w:rsidR="00AB0DCF" w:rsidRDefault="00AB0DCF" w:rsidP="00AB0DCF">
      <w:pPr>
        <w:widowControl/>
        <w:ind w:left="210" w:hangingChars="100" w:hanging="210"/>
        <w:jc w:val="left"/>
      </w:pPr>
      <w:r>
        <w:rPr>
          <w:rFonts w:hint="eastAsia"/>
        </w:rPr>
        <w:t>２　受給者が死亡したときは、この届ではなく、戸籍の届出をしなければならない人々に、受給者の死亡届を出してもらうことになります。</w:t>
      </w:r>
    </w:p>
    <w:p w14:paraId="2AFB6A6C" w14:textId="6153A1B4" w:rsidR="00DB0FF1" w:rsidRDefault="00DB0FF1" w:rsidP="00AB0DCF">
      <w:pPr>
        <w:widowControl/>
        <w:ind w:left="210" w:hangingChars="100" w:hanging="210"/>
        <w:jc w:val="left"/>
      </w:pPr>
    </w:p>
    <w:sectPr w:rsidR="00DB0FF1" w:rsidSect="000A4F6D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FB24A" w14:textId="77777777" w:rsidR="00D80C15" w:rsidRDefault="00D80C15" w:rsidP="000F750F">
      <w:r>
        <w:separator/>
      </w:r>
    </w:p>
  </w:endnote>
  <w:endnote w:type="continuationSeparator" w:id="0">
    <w:p w14:paraId="3E2DF977" w14:textId="77777777" w:rsidR="00D80C15" w:rsidRDefault="00D80C15" w:rsidP="000F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ED1D9" w14:textId="77777777" w:rsidR="00D80C15" w:rsidRDefault="00D80C15" w:rsidP="000F750F">
      <w:r>
        <w:separator/>
      </w:r>
    </w:p>
  </w:footnote>
  <w:footnote w:type="continuationSeparator" w:id="0">
    <w:p w14:paraId="2A4E03B4" w14:textId="77777777" w:rsidR="00D80C15" w:rsidRDefault="00D80C15" w:rsidP="000F7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 style="v-text-anchor:middle" fillcolor="#92d050" strokecolor="#92d050">
      <v:fill color="#92d050" opacity="52429f"/>
      <v:stroke color="#92d050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D9D"/>
    <w:rsid w:val="000A4F6D"/>
    <w:rsid w:val="000C5275"/>
    <w:rsid w:val="000F750F"/>
    <w:rsid w:val="00111B94"/>
    <w:rsid w:val="001A4D85"/>
    <w:rsid w:val="001C3E07"/>
    <w:rsid w:val="001E1210"/>
    <w:rsid w:val="00270E53"/>
    <w:rsid w:val="0028292A"/>
    <w:rsid w:val="002A6F0C"/>
    <w:rsid w:val="002E3CE3"/>
    <w:rsid w:val="003F1C2E"/>
    <w:rsid w:val="003F4017"/>
    <w:rsid w:val="00414D95"/>
    <w:rsid w:val="0043582A"/>
    <w:rsid w:val="004639C8"/>
    <w:rsid w:val="004803C6"/>
    <w:rsid w:val="004F7E57"/>
    <w:rsid w:val="0054782F"/>
    <w:rsid w:val="00575B5D"/>
    <w:rsid w:val="00582E98"/>
    <w:rsid w:val="006E0D9D"/>
    <w:rsid w:val="00861EC8"/>
    <w:rsid w:val="00883651"/>
    <w:rsid w:val="008C4060"/>
    <w:rsid w:val="00937D28"/>
    <w:rsid w:val="00956404"/>
    <w:rsid w:val="009669AD"/>
    <w:rsid w:val="009E27D0"/>
    <w:rsid w:val="00A62DD2"/>
    <w:rsid w:val="00A91CEC"/>
    <w:rsid w:val="00AB0DCF"/>
    <w:rsid w:val="00B5599B"/>
    <w:rsid w:val="00B55A5D"/>
    <w:rsid w:val="00B71019"/>
    <w:rsid w:val="00B814EE"/>
    <w:rsid w:val="00B96A3F"/>
    <w:rsid w:val="00BB00E7"/>
    <w:rsid w:val="00BB35E5"/>
    <w:rsid w:val="00BC0F41"/>
    <w:rsid w:val="00BC37D6"/>
    <w:rsid w:val="00C11BA3"/>
    <w:rsid w:val="00C34B59"/>
    <w:rsid w:val="00CB2CCB"/>
    <w:rsid w:val="00CC2DE6"/>
    <w:rsid w:val="00D267B3"/>
    <w:rsid w:val="00D71081"/>
    <w:rsid w:val="00D80C15"/>
    <w:rsid w:val="00DA072C"/>
    <w:rsid w:val="00DB0FF1"/>
    <w:rsid w:val="00E26AB4"/>
    <w:rsid w:val="00E51A9D"/>
    <w:rsid w:val="00E649AF"/>
    <w:rsid w:val="00EF4A8A"/>
    <w:rsid w:val="00EF5084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#92d050" strokecolor="#92d050">
      <v:fill color="#92d050" opacity="52429f"/>
      <v:stroke color="#92d050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7B23E3D3"/>
  <w14:defaultImageDpi w14:val="0"/>
  <w15:docId w15:val="{87CCBE49-7ED9-4F7C-86DF-0F6D126B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A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A4F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C7CCD-D80E-4AC4-9309-2197098BE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75D4C-A512-46FC-BEB7-4C2C3F3A6CCF}">
  <ds:schemaRefs>
    <ds:schemaRef ds:uri="http://schemas.openxmlformats.org/package/2006/metadata/core-properties"/>
    <ds:schemaRef ds:uri="263dbbe5-076b-4606-a03b-9598f5f2f35a"/>
    <ds:schemaRef ds:uri="http://purl.org/dc/terms/"/>
    <ds:schemaRef ds:uri="http://schemas.microsoft.com/office/infopath/2007/PartnerControls"/>
    <ds:schemaRef ds:uri="aaa61bf8-128b-46c9-8f3f-a127b2440d3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65A26C-5467-4E7A-B7A5-B363CAFE9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FD459B-E5E2-4918-A470-B339BDFB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114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杉本　大画</cp:lastModifiedBy>
  <cp:revision>10</cp:revision>
  <cp:lastPrinted>2025-11-26T02:03:00Z</cp:lastPrinted>
  <dcterms:created xsi:type="dcterms:W3CDTF">2021-10-21T04:44:00Z</dcterms:created>
  <dcterms:modified xsi:type="dcterms:W3CDTF">2026-01-05T01:40:00Z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2021-10-22T05:23:25Z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4bdf9429-c500-45a6-9169-1a6cd6bf0f8b</vt:lpwstr>
  </property>
  <property fmtid="{D5CDD505-2E9C-101B-9397-08002B2CF9AE}" pid="9" name="MSIP_Label_a7295cc1-d279-42ac-ab4d-3b0f4fece050_ContentBits">
    <vt:lpwstr>0</vt:lpwstr>
  </property>
</Properties>
</file>