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42" w:rsidRPr="00373A42" w:rsidRDefault="00373A42" w:rsidP="00373A42">
      <w:pPr>
        <w:autoSpaceDE w:val="0"/>
        <w:autoSpaceDN w:val="0"/>
        <w:jc w:val="center"/>
        <w:rPr>
          <w:rFonts w:ascii="ＭＳ 明朝" w:eastAsia="ＭＳ 明朝" w:hAnsiTheme="minorEastAsia"/>
          <w:b/>
          <w:w w:val="200"/>
          <w:sz w:val="28"/>
          <w:szCs w:val="28"/>
        </w:rPr>
      </w:pPr>
      <w:r w:rsidRPr="00373A42">
        <w:rPr>
          <w:rFonts w:ascii="ＭＳ 明朝" w:eastAsia="ＭＳ 明朝" w:hAnsiTheme="minorEastAsia" w:hint="eastAsia"/>
          <w:b/>
          <w:w w:val="200"/>
          <w:sz w:val="28"/>
          <w:szCs w:val="28"/>
        </w:rPr>
        <w:t>委　任　状</w:t>
      </w: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F65343" w:rsidP="00373A42">
      <w:pPr>
        <w:autoSpaceDE w:val="0"/>
        <w:autoSpaceDN w:val="0"/>
        <w:jc w:val="righ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 w:hint="eastAsia"/>
        </w:rPr>
        <w:t>令和</w:t>
      </w:r>
      <w:r w:rsidR="00373A42" w:rsidRPr="00373A42">
        <w:rPr>
          <w:rFonts w:ascii="ＭＳ 明朝" w:eastAsia="ＭＳ 明朝" w:hAnsiTheme="minorEastAsia" w:hint="eastAsia"/>
        </w:rPr>
        <w:t xml:space="preserve">　　年　　月　　日</w:t>
      </w: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ind w:leftChars="100" w:left="222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>高</w:t>
      </w:r>
      <w:r w:rsidR="005C672C">
        <w:rPr>
          <w:rFonts w:ascii="ＭＳ 明朝" w:eastAsia="ＭＳ 明朝" w:hAnsiTheme="minorEastAsia" w:hint="eastAsia"/>
        </w:rPr>
        <w:t xml:space="preserve">　</w:t>
      </w:r>
      <w:r w:rsidRPr="00373A42">
        <w:rPr>
          <w:rFonts w:ascii="ＭＳ 明朝" w:eastAsia="ＭＳ 明朝" w:hAnsiTheme="minorEastAsia" w:hint="eastAsia"/>
        </w:rPr>
        <w:t>知</w:t>
      </w:r>
      <w:r w:rsidR="005C672C">
        <w:rPr>
          <w:rFonts w:ascii="ＭＳ 明朝" w:eastAsia="ＭＳ 明朝" w:hAnsiTheme="minorEastAsia" w:hint="eastAsia"/>
        </w:rPr>
        <w:t xml:space="preserve">　</w:t>
      </w:r>
      <w:r w:rsidRPr="00373A42">
        <w:rPr>
          <w:rFonts w:ascii="ＭＳ 明朝" w:eastAsia="ＭＳ 明朝" w:hAnsiTheme="minorEastAsia" w:hint="eastAsia"/>
        </w:rPr>
        <w:t>市</w:t>
      </w:r>
      <w:r w:rsidR="005C672C">
        <w:rPr>
          <w:rFonts w:ascii="ＭＳ 明朝" w:eastAsia="ＭＳ 明朝" w:hAnsiTheme="minorEastAsia" w:hint="eastAsia"/>
        </w:rPr>
        <w:t xml:space="preserve">　</w:t>
      </w:r>
      <w:r w:rsidRPr="00373A42">
        <w:rPr>
          <w:rFonts w:ascii="ＭＳ 明朝" w:eastAsia="ＭＳ 明朝" w:hAnsiTheme="minorEastAsia" w:hint="eastAsia"/>
        </w:rPr>
        <w:t>長　様</w:t>
      </w: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ind w:leftChars="1200" w:left="2659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>委任者　所在地</w:t>
      </w:r>
    </w:p>
    <w:p w:rsidR="00373A42" w:rsidRPr="00373A42" w:rsidRDefault="00373A42" w:rsidP="00373A42">
      <w:pPr>
        <w:autoSpaceDE w:val="0"/>
        <w:autoSpaceDN w:val="0"/>
        <w:ind w:leftChars="1600" w:left="3545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>商号又は名称</w:t>
      </w:r>
    </w:p>
    <w:p w:rsidR="00373A42" w:rsidRPr="00373A42" w:rsidRDefault="00373A42" w:rsidP="00373A42">
      <w:pPr>
        <w:autoSpaceDE w:val="0"/>
        <w:autoSpaceDN w:val="0"/>
        <w:ind w:leftChars="1600" w:left="3545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 xml:space="preserve">代表者職・氏名　</w:t>
      </w:r>
      <w:r>
        <w:rPr>
          <w:rFonts w:ascii="ＭＳ 明朝" w:eastAsia="ＭＳ 明朝" w:hAnsiTheme="minorEastAsia" w:hint="eastAsia"/>
        </w:rPr>
        <w:t xml:space="preserve">　</w:t>
      </w:r>
      <w:r w:rsidR="000F06D6">
        <w:rPr>
          <w:rFonts w:ascii="ＭＳ 明朝" w:eastAsia="ＭＳ 明朝" w:hAnsiTheme="minorEastAsia" w:hint="eastAsia"/>
        </w:rPr>
        <w:t xml:space="preserve">　　　　　　　　　　　　　</w:t>
      </w:r>
      <w:r w:rsidRPr="00373A42">
        <w:rPr>
          <w:rFonts w:ascii="ＭＳ 明朝" w:eastAsia="ＭＳ 明朝" w:hAnsiTheme="minorEastAsia" w:hint="eastAsia"/>
        </w:rPr>
        <w:t>印</w:t>
      </w: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ind w:firstLineChars="100" w:firstLine="222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>私は，下記の者を代理人と定め，下記の事項を委任いたします。</w:t>
      </w: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jc w:val="center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>記</w:t>
      </w: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 xml:space="preserve">委任期間　　</w:t>
      </w:r>
      <w:r w:rsidR="00F65343">
        <w:rPr>
          <w:rFonts w:ascii="ＭＳ 明朝" w:eastAsia="ＭＳ 明朝" w:hAnsiTheme="minorEastAsia" w:hint="eastAsia"/>
        </w:rPr>
        <w:t>令和</w:t>
      </w:r>
      <w:r w:rsidRPr="00373A42">
        <w:rPr>
          <w:rFonts w:ascii="ＭＳ 明朝" w:eastAsia="ＭＳ 明朝" w:hAnsiTheme="minorEastAsia" w:hint="eastAsia"/>
        </w:rPr>
        <w:t xml:space="preserve">　　年　　月　　日　から　</w:t>
      </w:r>
      <w:r w:rsidR="00F65343">
        <w:rPr>
          <w:rFonts w:ascii="ＭＳ 明朝" w:eastAsia="ＭＳ 明朝" w:hAnsiTheme="minorEastAsia" w:hint="eastAsia"/>
        </w:rPr>
        <w:t>令和</w:t>
      </w:r>
      <w:r w:rsidRPr="00373A42">
        <w:rPr>
          <w:rFonts w:ascii="ＭＳ 明朝" w:eastAsia="ＭＳ 明朝" w:hAnsiTheme="minorEastAsia" w:hint="eastAsia"/>
        </w:rPr>
        <w:t xml:space="preserve">　　年　　月　　日　まで</w:t>
      </w:r>
    </w:p>
    <w:p w:rsidR="00373A42" w:rsidRPr="00F65343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F65343" w:rsidP="00373A42">
      <w:pPr>
        <w:autoSpaceDE w:val="0"/>
        <w:autoSpaceDN w:val="0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 w:hint="eastAsia"/>
        </w:rPr>
        <w:t>委任事項　　高知市営住宅及び共同施設</w:t>
      </w:r>
      <w:r w:rsidR="00373A42" w:rsidRPr="00373A42">
        <w:rPr>
          <w:rFonts w:ascii="ＭＳ 明朝" w:eastAsia="ＭＳ 明朝" w:hAnsiTheme="minorEastAsia" w:hint="eastAsia"/>
        </w:rPr>
        <w:t>指定管理者の指定の申請に関する事項</w:t>
      </w:r>
    </w:p>
    <w:p w:rsidR="00373A42" w:rsidRPr="00373A42" w:rsidRDefault="00F65343" w:rsidP="00373A42">
      <w:pPr>
        <w:autoSpaceDE w:val="0"/>
        <w:autoSpaceDN w:val="0"/>
        <w:ind w:leftChars="600" w:left="1329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 w:hint="eastAsia"/>
        </w:rPr>
        <w:t>高知市営住宅及び共同施設</w:t>
      </w:r>
      <w:bookmarkStart w:id="0" w:name="_GoBack"/>
      <w:bookmarkEnd w:id="0"/>
      <w:r w:rsidR="00373A42" w:rsidRPr="00373A42">
        <w:rPr>
          <w:rFonts w:ascii="ＭＳ 明朝" w:eastAsia="ＭＳ 明朝" w:hAnsiTheme="minorEastAsia" w:hint="eastAsia"/>
        </w:rPr>
        <w:t>指定管理業務に関する事項一切</w:t>
      </w:r>
    </w:p>
    <w:p w:rsidR="00373A42" w:rsidRPr="00373A42" w:rsidRDefault="00373A42" w:rsidP="00373A42">
      <w:pPr>
        <w:autoSpaceDE w:val="0"/>
        <w:autoSpaceDN w:val="0"/>
        <w:ind w:leftChars="600" w:left="1329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ind w:leftChars="1200" w:left="2659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>受任者　所在地</w:t>
      </w:r>
    </w:p>
    <w:p w:rsidR="00373A42" w:rsidRPr="00373A42" w:rsidRDefault="00373A42" w:rsidP="00373A42">
      <w:pPr>
        <w:autoSpaceDE w:val="0"/>
        <w:autoSpaceDN w:val="0"/>
        <w:ind w:leftChars="1600" w:left="3545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>商号又は名称</w:t>
      </w:r>
    </w:p>
    <w:p w:rsidR="002A10BC" w:rsidRPr="00373A42" w:rsidRDefault="00373A42" w:rsidP="00373A42">
      <w:pPr>
        <w:autoSpaceDE w:val="0"/>
        <w:autoSpaceDN w:val="0"/>
        <w:ind w:leftChars="1600" w:left="3545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 xml:space="preserve">代表者職・氏名　　</w:t>
      </w:r>
      <w:r w:rsidR="000F06D6">
        <w:rPr>
          <w:rFonts w:ascii="ＭＳ 明朝" w:eastAsia="ＭＳ 明朝" w:hAnsiTheme="minorEastAsia" w:hint="eastAsia"/>
        </w:rPr>
        <w:t xml:space="preserve">　　　　　　　　　　　　　</w:t>
      </w:r>
      <w:r w:rsidRPr="00373A42">
        <w:rPr>
          <w:rFonts w:ascii="ＭＳ 明朝" w:eastAsia="ＭＳ 明朝" w:hAnsiTheme="minorEastAsia" w:hint="eastAsia"/>
        </w:rPr>
        <w:t>印</w:t>
      </w:r>
    </w:p>
    <w:sectPr w:rsidR="002A10BC" w:rsidRPr="00373A42" w:rsidSect="00373A42">
      <w:headerReference w:type="default" r:id="rId6"/>
      <w:pgSz w:w="11906" w:h="16838" w:code="9"/>
      <w:pgMar w:top="1418" w:right="1418" w:bottom="1418" w:left="1418" w:header="850" w:footer="1418" w:gutter="0"/>
      <w:cols w:space="425"/>
      <w:docGrid w:type="linesAndChars" w:linePitch="326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43" w:rsidRDefault="00451F43" w:rsidP="00373A42">
      <w:r>
        <w:separator/>
      </w:r>
    </w:p>
  </w:endnote>
  <w:endnote w:type="continuationSeparator" w:id="0">
    <w:p w:rsidR="00451F43" w:rsidRDefault="00451F43" w:rsidP="0037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43" w:rsidRDefault="00451F43" w:rsidP="00373A42">
      <w:r>
        <w:separator/>
      </w:r>
    </w:p>
  </w:footnote>
  <w:footnote w:type="continuationSeparator" w:id="0">
    <w:p w:rsidR="00451F43" w:rsidRDefault="00451F43" w:rsidP="0037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42" w:rsidRDefault="00373A42">
    <w:pPr>
      <w:pStyle w:val="a3"/>
    </w:pPr>
    <w:r>
      <w:rPr>
        <w:rFonts w:ascii="ＭＳ 明朝" w:eastAsia="ＭＳ 明朝" w:hAnsi="ＭＳ 明朝" w:cs="ＭＳ 明朝"/>
      </w:rPr>
      <w:t xml:space="preserve">※　</w:t>
    </w:r>
    <w:r w:rsidRPr="00373A42">
      <w:rPr>
        <w:rFonts w:ascii="ＭＳ 明朝" w:eastAsia="ＭＳ 明朝" w:hAnsi="ＭＳ 明朝" w:cs="ＭＳ 明朝" w:hint="eastAsia"/>
      </w:rPr>
      <w:t>営業所へ委任する場合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63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っ゛゜ゝゞ・ー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42"/>
    <w:rsid w:val="00000363"/>
    <w:rsid w:val="0000421E"/>
    <w:rsid w:val="0005340E"/>
    <w:rsid w:val="0007418C"/>
    <w:rsid w:val="00080DD5"/>
    <w:rsid w:val="0008762E"/>
    <w:rsid w:val="00087DF4"/>
    <w:rsid w:val="000B1D6C"/>
    <w:rsid w:val="000F06D6"/>
    <w:rsid w:val="00116512"/>
    <w:rsid w:val="00134810"/>
    <w:rsid w:val="00155174"/>
    <w:rsid w:val="001B6CB5"/>
    <w:rsid w:val="001C642B"/>
    <w:rsid w:val="001E25D7"/>
    <w:rsid w:val="00204239"/>
    <w:rsid w:val="00211A64"/>
    <w:rsid w:val="00224586"/>
    <w:rsid w:val="00227EA6"/>
    <w:rsid w:val="00250393"/>
    <w:rsid w:val="00250EE6"/>
    <w:rsid w:val="00263F97"/>
    <w:rsid w:val="00267563"/>
    <w:rsid w:val="002A10BC"/>
    <w:rsid w:val="002C689E"/>
    <w:rsid w:val="00300A53"/>
    <w:rsid w:val="003141DB"/>
    <w:rsid w:val="003204F0"/>
    <w:rsid w:val="003500ED"/>
    <w:rsid w:val="00373A42"/>
    <w:rsid w:val="00377541"/>
    <w:rsid w:val="003B12C1"/>
    <w:rsid w:val="003D6BE2"/>
    <w:rsid w:val="003D79D7"/>
    <w:rsid w:val="003E639B"/>
    <w:rsid w:val="0043219B"/>
    <w:rsid w:val="00451F43"/>
    <w:rsid w:val="004634D8"/>
    <w:rsid w:val="004A28D5"/>
    <w:rsid w:val="004A573A"/>
    <w:rsid w:val="004D0530"/>
    <w:rsid w:val="004D376B"/>
    <w:rsid w:val="004E7B0E"/>
    <w:rsid w:val="00514767"/>
    <w:rsid w:val="00537CE4"/>
    <w:rsid w:val="00574143"/>
    <w:rsid w:val="00584E60"/>
    <w:rsid w:val="00585481"/>
    <w:rsid w:val="005901FA"/>
    <w:rsid w:val="005B3562"/>
    <w:rsid w:val="005C0F49"/>
    <w:rsid w:val="005C672C"/>
    <w:rsid w:val="005D7AEF"/>
    <w:rsid w:val="005F6694"/>
    <w:rsid w:val="0060325F"/>
    <w:rsid w:val="0061458D"/>
    <w:rsid w:val="0064155B"/>
    <w:rsid w:val="006763DF"/>
    <w:rsid w:val="00682542"/>
    <w:rsid w:val="00684BC9"/>
    <w:rsid w:val="00685D25"/>
    <w:rsid w:val="006B434A"/>
    <w:rsid w:val="007058A8"/>
    <w:rsid w:val="00735A16"/>
    <w:rsid w:val="00735EE1"/>
    <w:rsid w:val="00763FC7"/>
    <w:rsid w:val="00775974"/>
    <w:rsid w:val="00787911"/>
    <w:rsid w:val="007879AD"/>
    <w:rsid w:val="00787D60"/>
    <w:rsid w:val="007A73B6"/>
    <w:rsid w:val="007B781E"/>
    <w:rsid w:val="007C5D3F"/>
    <w:rsid w:val="007E14B7"/>
    <w:rsid w:val="00813267"/>
    <w:rsid w:val="00832B3F"/>
    <w:rsid w:val="008C06B3"/>
    <w:rsid w:val="00905573"/>
    <w:rsid w:val="0091208C"/>
    <w:rsid w:val="009255F0"/>
    <w:rsid w:val="00933E13"/>
    <w:rsid w:val="00992030"/>
    <w:rsid w:val="009D057E"/>
    <w:rsid w:val="009E48FF"/>
    <w:rsid w:val="009F6D81"/>
    <w:rsid w:val="00A324B1"/>
    <w:rsid w:val="00A52C3E"/>
    <w:rsid w:val="00A572A5"/>
    <w:rsid w:val="00A61F10"/>
    <w:rsid w:val="00A6581D"/>
    <w:rsid w:val="00A97AC3"/>
    <w:rsid w:val="00AB5ABD"/>
    <w:rsid w:val="00B708D5"/>
    <w:rsid w:val="00B95F6E"/>
    <w:rsid w:val="00BB0743"/>
    <w:rsid w:val="00BB09F9"/>
    <w:rsid w:val="00BD4762"/>
    <w:rsid w:val="00BD74E5"/>
    <w:rsid w:val="00BF382F"/>
    <w:rsid w:val="00C13AF2"/>
    <w:rsid w:val="00C23955"/>
    <w:rsid w:val="00C3780A"/>
    <w:rsid w:val="00C40065"/>
    <w:rsid w:val="00C754BD"/>
    <w:rsid w:val="00CA0337"/>
    <w:rsid w:val="00CB4E33"/>
    <w:rsid w:val="00CD6285"/>
    <w:rsid w:val="00D17E4B"/>
    <w:rsid w:val="00D35CF0"/>
    <w:rsid w:val="00D71AE5"/>
    <w:rsid w:val="00D839D4"/>
    <w:rsid w:val="00D8729F"/>
    <w:rsid w:val="00DA7FB6"/>
    <w:rsid w:val="00DB08C1"/>
    <w:rsid w:val="00DB5294"/>
    <w:rsid w:val="00DD1F37"/>
    <w:rsid w:val="00DD2999"/>
    <w:rsid w:val="00DD765A"/>
    <w:rsid w:val="00DF0A15"/>
    <w:rsid w:val="00DF18DB"/>
    <w:rsid w:val="00E3597F"/>
    <w:rsid w:val="00E54B4F"/>
    <w:rsid w:val="00E97300"/>
    <w:rsid w:val="00EB7BF0"/>
    <w:rsid w:val="00EC2932"/>
    <w:rsid w:val="00ED6ADF"/>
    <w:rsid w:val="00ED7DF5"/>
    <w:rsid w:val="00EF7181"/>
    <w:rsid w:val="00F067A6"/>
    <w:rsid w:val="00F15781"/>
    <w:rsid w:val="00F31EE1"/>
    <w:rsid w:val="00F3655D"/>
    <w:rsid w:val="00F42911"/>
    <w:rsid w:val="00F65343"/>
    <w:rsid w:val="00FC1DA6"/>
    <w:rsid w:val="00FC3222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5CAA4-F6DA-4FFF-A63E-CC9439A9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BIZ UD明朝 Medium" w:hAnsi="Century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6ADF"/>
    <w:rPr>
      <w:rFonts w:ascii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ri1">
    <w:name w:val="eri_(1)_インデックス"/>
    <w:basedOn w:val="a"/>
    <w:link w:val="eri10"/>
    <w:autoRedefine/>
    <w:qFormat/>
    <w:rsid w:val="00992030"/>
    <w:pPr>
      <w:autoSpaceDE w:val="0"/>
      <w:autoSpaceDN w:val="0"/>
      <w:adjustRightInd w:val="0"/>
      <w:snapToGrid w:val="0"/>
      <w:ind w:leftChars="100" w:left="554" w:hangingChars="150" w:hanging="332"/>
      <w:textAlignment w:val="center"/>
    </w:pPr>
    <w:rPr>
      <w:szCs w:val="22"/>
    </w:rPr>
  </w:style>
  <w:style w:type="character" w:customStyle="1" w:styleId="eri10">
    <w:name w:val="eri_(1)_インデックス (文字)"/>
    <w:basedOn w:val="a0"/>
    <w:link w:val="eri1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11">
    <w:name w:val="eri_(1)_本文"/>
    <w:basedOn w:val="a"/>
    <w:link w:val="eri12"/>
    <w:autoRedefine/>
    <w:qFormat/>
    <w:rsid w:val="00992030"/>
    <w:pPr>
      <w:autoSpaceDE w:val="0"/>
      <w:autoSpaceDN w:val="0"/>
      <w:adjustRightInd w:val="0"/>
      <w:snapToGrid w:val="0"/>
      <w:ind w:leftChars="250" w:left="554" w:firstLineChars="100" w:firstLine="222"/>
      <w:textAlignment w:val="center"/>
    </w:pPr>
    <w:rPr>
      <w:szCs w:val="22"/>
    </w:rPr>
  </w:style>
  <w:style w:type="character" w:customStyle="1" w:styleId="eri12">
    <w:name w:val="eri_(1)_本文 (文字)"/>
    <w:basedOn w:val="a0"/>
    <w:link w:val="eri11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a">
    <w:name w:val="eri_(a)_インデックス"/>
    <w:basedOn w:val="a"/>
    <w:link w:val="eria0"/>
    <w:autoRedefine/>
    <w:qFormat/>
    <w:rsid w:val="00992030"/>
    <w:pPr>
      <w:autoSpaceDE w:val="0"/>
      <w:autoSpaceDN w:val="0"/>
      <w:adjustRightInd w:val="0"/>
      <w:snapToGrid w:val="0"/>
      <w:ind w:leftChars="600" w:left="1661" w:hangingChars="150" w:hanging="332"/>
      <w:textAlignment w:val="center"/>
    </w:pPr>
    <w:rPr>
      <w:szCs w:val="22"/>
    </w:rPr>
  </w:style>
  <w:style w:type="character" w:customStyle="1" w:styleId="eria0">
    <w:name w:val="eri_(a)_インデックス (文字)"/>
    <w:basedOn w:val="a0"/>
    <w:link w:val="eria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a1">
    <w:name w:val="eri_(a)_本文"/>
    <w:basedOn w:val="a"/>
    <w:link w:val="eria2"/>
    <w:autoRedefine/>
    <w:qFormat/>
    <w:rsid w:val="00992030"/>
    <w:pPr>
      <w:autoSpaceDE w:val="0"/>
      <w:autoSpaceDN w:val="0"/>
      <w:adjustRightInd w:val="0"/>
      <w:snapToGrid w:val="0"/>
      <w:ind w:leftChars="750" w:left="1662" w:firstLineChars="100" w:firstLine="222"/>
      <w:textAlignment w:val="center"/>
    </w:pPr>
    <w:rPr>
      <w:szCs w:val="22"/>
    </w:rPr>
  </w:style>
  <w:style w:type="character" w:customStyle="1" w:styleId="eria2">
    <w:name w:val="eri_(a)_本文 (文字)"/>
    <w:basedOn w:val="a0"/>
    <w:link w:val="eria1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">
    <w:name w:val="eri_１_インデックス"/>
    <w:basedOn w:val="a"/>
    <w:link w:val="eri0"/>
    <w:autoRedefine/>
    <w:qFormat/>
    <w:rsid w:val="00992030"/>
    <w:pPr>
      <w:autoSpaceDE w:val="0"/>
      <w:autoSpaceDN w:val="0"/>
      <w:adjustRightInd w:val="0"/>
      <w:snapToGrid w:val="0"/>
      <w:ind w:left="222" w:hangingChars="100" w:hanging="222"/>
      <w:textAlignment w:val="center"/>
    </w:pPr>
    <w:rPr>
      <w:rFonts w:ascii="BIZ UDゴシック" w:eastAsia="BIZ UDゴシック" w:hAnsi="BIZ UDゴシック"/>
      <w:szCs w:val="22"/>
    </w:rPr>
  </w:style>
  <w:style w:type="character" w:customStyle="1" w:styleId="eri0">
    <w:name w:val="eri_１_インデックス (文字)"/>
    <w:basedOn w:val="a0"/>
    <w:link w:val="eri"/>
    <w:rsid w:val="00992030"/>
    <w:rPr>
      <w:rFonts w:ascii="BIZ UDゴシック" w:eastAsia="BIZ UDゴシック" w:hAnsi="BIZ UDゴシック"/>
      <w:sz w:val="24"/>
      <w:szCs w:val="22"/>
    </w:rPr>
  </w:style>
  <w:style w:type="paragraph" w:customStyle="1" w:styleId="eri2">
    <w:name w:val="eri_１_本文"/>
    <w:basedOn w:val="a"/>
    <w:link w:val="eri3"/>
    <w:autoRedefine/>
    <w:qFormat/>
    <w:rsid w:val="00992030"/>
    <w:pPr>
      <w:autoSpaceDE w:val="0"/>
      <w:autoSpaceDN w:val="0"/>
      <w:adjustRightInd w:val="0"/>
      <w:snapToGrid w:val="0"/>
      <w:ind w:leftChars="100" w:left="222" w:firstLineChars="100" w:firstLine="222"/>
      <w:textAlignment w:val="center"/>
    </w:pPr>
    <w:rPr>
      <w:szCs w:val="22"/>
    </w:rPr>
  </w:style>
  <w:style w:type="character" w:customStyle="1" w:styleId="eri3">
    <w:name w:val="eri_１_本文 (文字)"/>
    <w:basedOn w:val="a0"/>
    <w:link w:val="eri2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4">
    <w:name w:val="eri_(ｱ)_インデックス"/>
    <w:basedOn w:val="a"/>
    <w:link w:val="eri5"/>
    <w:autoRedefine/>
    <w:qFormat/>
    <w:rsid w:val="00992030"/>
    <w:pPr>
      <w:autoSpaceDE w:val="0"/>
      <w:autoSpaceDN w:val="0"/>
      <w:adjustRightInd w:val="0"/>
      <w:snapToGrid w:val="0"/>
      <w:ind w:leftChars="350" w:left="1107" w:hangingChars="150" w:hanging="332"/>
      <w:textAlignment w:val="center"/>
    </w:pPr>
    <w:rPr>
      <w:szCs w:val="22"/>
    </w:rPr>
  </w:style>
  <w:style w:type="character" w:customStyle="1" w:styleId="eri5">
    <w:name w:val="eri_(ｱ)_インデックス (文字)"/>
    <w:basedOn w:val="a0"/>
    <w:link w:val="eri4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6">
    <w:name w:val="eri_(ｱ)_本文"/>
    <w:basedOn w:val="a"/>
    <w:link w:val="eri7"/>
    <w:autoRedefine/>
    <w:qFormat/>
    <w:rsid w:val="00992030"/>
    <w:pPr>
      <w:autoSpaceDE w:val="0"/>
      <w:autoSpaceDN w:val="0"/>
      <w:adjustRightInd w:val="0"/>
      <w:snapToGrid w:val="0"/>
      <w:ind w:leftChars="500" w:left="1108" w:firstLineChars="100" w:firstLine="222"/>
      <w:textAlignment w:val="center"/>
    </w:pPr>
    <w:rPr>
      <w:szCs w:val="22"/>
    </w:rPr>
  </w:style>
  <w:style w:type="character" w:customStyle="1" w:styleId="eri7">
    <w:name w:val="eri_(ｱ)_本文 (文字)"/>
    <w:basedOn w:val="a0"/>
    <w:link w:val="eri6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8">
    <w:name w:val="eri_ａ_インデックス"/>
    <w:basedOn w:val="a"/>
    <w:link w:val="eri9"/>
    <w:autoRedefine/>
    <w:qFormat/>
    <w:rsid w:val="00992030"/>
    <w:pPr>
      <w:autoSpaceDE w:val="0"/>
      <w:autoSpaceDN w:val="0"/>
      <w:adjustRightInd w:val="0"/>
      <w:snapToGrid w:val="0"/>
      <w:ind w:leftChars="500" w:left="1330" w:hangingChars="100" w:hanging="222"/>
      <w:textAlignment w:val="center"/>
    </w:pPr>
    <w:rPr>
      <w:szCs w:val="22"/>
    </w:rPr>
  </w:style>
  <w:style w:type="character" w:customStyle="1" w:styleId="eri9">
    <w:name w:val="eri_ａ_インデックス (文字)"/>
    <w:basedOn w:val="a0"/>
    <w:link w:val="eri8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b">
    <w:name w:val="eri_ａ_本文"/>
    <w:basedOn w:val="a"/>
    <w:link w:val="eric"/>
    <w:autoRedefine/>
    <w:qFormat/>
    <w:rsid w:val="00992030"/>
    <w:pPr>
      <w:autoSpaceDE w:val="0"/>
      <w:autoSpaceDN w:val="0"/>
      <w:adjustRightInd w:val="0"/>
      <w:snapToGrid w:val="0"/>
      <w:ind w:leftChars="600" w:left="1329" w:firstLineChars="100" w:firstLine="222"/>
      <w:textAlignment w:val="center"/>
    </w:pPr>
    <w:rPr>
      <w:szCs w:val="22"/>
    </w:rPr>
  </w:style>
  <w:style w:type="character" w:customStyle="1" w:styleId="eric">
    <w:name w:val="eri_ａ_本文 (文字)"/>
    <w:basedOn w:val="a0"/>
    <w:link w:val="erib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d">
    <w:name w:val="eri_ア_インデックス"/>
    <w:basedOn w:val="a"/>
    <w:link w:val="erie"/>
    <w:autoRedefine/>
    <w:qFormat/>
    <w:rsid w:val="00992030"/>
    <w:pPr>
      <w:autoSpaceDE w:val="0"/>
      <w:autoSpaceDN w:val="0"/>
      <w:adjustRightInd w:val="0"/>
      <w:snapToGrid w:val="0"/>
      <w:ind w:leftChars="250" w:left="776" w:hangingChars="100" w:hanging="222"/>
      <w:textAlignment w:val="center"/>
    </w:pPr>
    <w:rPr>
      <w:szCs w:val="22"/>
    </w:rPr>
  </w:style>
  <w:style w:type="character" w:customStyle="1" w:styleId="erie">
    <w:name w:val="eri_ア_インデックス (文字)"/>
    <w:basedOn w:val="a0"/>
    <w:link w:val="erid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f">
    <w:name w:val="eri_ア_本文"/>
    <w:basedOn w:val="a"/>
    <w:link w:val="erif0"/>
    <w:autoRedefine/>
    <w:qFormat/>
    <w:rsid w:val="00992030"/>
    <w:pPr>
      <w:autoSpaceDE w:val="0"/>
      <w:autoSpaceDN w:val="0"/>
      <w:adjustRightInd w:val="0"/>
      <w:snapToGrid w:val="0"/>
      <w:ind w:leftChars="350" w:left="775" w:firstLineChars="100" w:firstLine="222"/>
      <w:textAlignment w:val="center"/>
    </w:pPr>
    <w:rPr>
      <w:szCs w:val="22"/>
    </w:rPr>
  </w:style>
  <w:style w:type="character" w:customStyle="1" w:styleId="erif0">
    <w:name w:val="eri_ア_本文 (文字)"/>
    <w:basedOn w:val="a0"/>
    <w:link w:val="erif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f1">
    <w:name w:val="eri_タイトル"/>
    <w:basedOn w:val="a"/>
    <w:link w:val="erif2"/>
    <w:autoRedefine/>
    <w:qFormat/>
    <w:rsid w:val="00992030"/>
    <w:pPr>
      <w:autoSpaceDE w:val="0"/>
      <w:autoSpaceDN w:val="0"/>
      <w:adjustRightInd w:val="0"/>
      <w:snapToGrid w:val="0"/>
      <w:jc w:val="center"/>
      <w:textAlignment w:val="center"/>
    </w:pPr>
    <w:rPr>
      <w:rFonts w:ascii="BIZ UDゴシック" w:eastAsia="BIZ UDゴシック" w:hAnsi="BIZ UDゴシック"/>
      <w:szCs w:val="22"/>
    </w:rPr>
  </w:style>
  <w:style w:type="character" w:customStyle="1" w:styleId="erif2">
    <w:name w:val="eri_タイトル (文字)"/>
    <w:basedOn w:val="a0"/>
    <w:link w:val="erif1"/>
    <w:rsid w:val="00992030"/>
    <w:rPr>
      <w:rFonts w:ascii="BIZ UDゴシック" w:eastAsia="BIZ UDゴシック" w:hAnsi="BIZ UDゴシック"/>
      <w:sz w:val="24"/>
      <w:szCs w:val="22"/>
    </w:rPr>
  </w:style>
  <w:style w:type="paragraph" w:customStyle="1" w:styleId="erif3">
    <w:name w:val="eri_本文"/>
    <w:basedOn w:val="a"/>
    <w:link w:val="erif4"/>
    <w:autoRedefine/>
    <w:qFormat/>
    <w:rsid w:val="00992030"/>
    <w:pPr>
      <w:autoSpaceDE w:val="0"/>
      <w:autoSpaceDN w:val="0"/>
      <w:adjustRightInd w:val="0"/>
      <w:snapToGrid w:val="0"/>
      <w:ind w:firstLineChars="100" w:firstLine="222"/>
      <w:textAlignment w:val="center"/>
    </w:pPr>
    <w:rPr>
      <w:szCs w:val="22"/>
    </w:rPr>
  </w:style>
  <w:style w:type="character" w:customStyle="1" w:styleId="erif4">
    <w:name w:val="eri_本文 (文字)"/>
    <w:basedOn w:val="a0"/>
    <w:link w:val="erif3"/>
    <w:rsid w:val="00992030"/>
    <w:rPr>
      <w:rFonts w:ascii="BIZ UD明朝 Medium" w:eastAsia="BIZ UD明朝 Medium" w:hAnsi="ＭＳ 明朝"/>
      <w:sz w:val="24"/>
      <w:szCs w:val="22"/>
    </w:rPr>
  </w:style>
  <w:style w:type="paragraph" w:styleId="a3">
    <w:name w:val="header"/>
    <w:basedOn w:val="a"/>
    <w:link w:val="a4"/>
    <w:rsid w:val="00373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3A42"/>
    <w:rPr>
      <w:rFonts w:ascii="BIZ UD明朝 Medium"/>
    </w:rPr>
  </w:style>
  <w:style w:type="paragraph" w:styleId="a5">
    <w:name w:val="footer"/>
    <w:basedOn w:val="a"/>
    <w:link w:val="a6"/>
    <w:rsid w:val="00373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3A42"/>
    <w:rPr>
      <w:rFonts w:ascii="BIZ UD明朝 Medium"/>
    </w:rPr>
  </w:style>
  <w:style w:type="paragraph" w:styleId="a7">
    <w:name w:val="Balloon Text"/>
    <w:basedOn w:val="a"/>
    <w:link w:val="a8"/>
    <w:rsid w:val="00432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32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8032\AppData\Roaming\Microsoft\Templates\w01_A4_&#24038;&#21491;&#19978;&#19979;25&#65292;12pt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w01_A4_左右上下25，12pt.dotx</Template>
  <TotalTime>13</TotalTime>
  <Pages>1</Pages>
  <Words>160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坂本　裕太郎</cp:lastModifiedBy>
  <cp:revision>9</cp:revision>
  <cp:lastPrinted>2021-09-27T06:20:00Z</cp:lastPrinted>
  <dcterms:created xsi:type="dcterms:W3CDTF">2021-09-27T06:11:00Z</dcterms:created>
  <dcterms:modified xsi:type="dcterms:W3CDTF">2025-06-26T23:58:00Z</dcterms:modified>
</cp:coreProperties>
</file>